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年永嘉县乡镇机关考试录用公务员现任村“两委”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正职笔试加分人员名单（按姓氏笔画排序）</w:t>
      </w:r>
    </w:p>
    <w:bookmarkEnd w:id="0"/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7"/>
        <w:tblW w:w="14780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2"/>
        <w:gridCol w:w="774"/>
        <w:gridCol w:w="1913"/>
        <w:gridCol w:w="2233"/>
        <w:gridCol w:w="1594"/>
        <w:gridCol w:w="517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报考时工作单位及职务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是否符合加分条件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王意志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403010500406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永嘉县北城街道双湾村党总支书记、村委会主任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汤裕培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403010500825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永嘉县界坑乡兴发村党支部书记、村委会主任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李嫦芳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403010500310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永嘉县岩头镇港头村党总支书记、村委会主任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肖晓建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403010500526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永嘉县北城街道银场村党总支书记、村委会主任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应云旭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403010500408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永嘉县溪下乡黄一村党支部书记、村委会主任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陈林锋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403010500606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永嘉县南城街道东兴村党总支书记、村委会主任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郑斌斌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403010500904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永嘉县桥下镇郑山村党支部书记、村委会主任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徐洪福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403010500816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永嘉县枫林镇田寮村党支部书记、村委会主任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崔秀明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403010500702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永嘉县溪下乡刘山村党支部书记、村委会主任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潘统余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403010500104</w:t>
            </w:r>
          </w:p>
        </w:tc>
        <w:tc>
          <w:tcPr>
            <w:tcW w:w="22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永嘉县乡镇机关</w:t>
            </w:r>
          </w:p>
        </w:tc>
        <w:tc>
          <w:tcPr>
            <w:tcW w:w="15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优秀村干部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永嘉县云岭乡上港村党支部书记、村委会主任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40" w:bottom="14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2JhYzFhMmQ5MTk0NmZlZjc5ZGFhMTNlZDI4NjIifQ=="/>
  </w:docVars>
  <w:rsids>
    <w:rsidRoot w:val="007822C0"/>
    <w:rsid w:val="00000598"/>
    <w:rsid w:val="000073BD"/>
    <w:rsid w:val="00026F39"/>
    <w:rsid w:val="0005059D"/>
    <w:rsid w:val="00085D7C"/>
    <w:rsid w:val="000B0609"/>
    <w:rsid w:val="000F032D"/>
    <w:rsid w:val="0011643C"/>
    <w:rsid w:val="00134E68"/>
    <w:rsid w:val="00136DFE"/>
    <w:rsid w:val="00140B55"/>
    <w:rsid w:val="00163112"/>
    <w:rsid w:val="001B18C6"/>
    <w:rsid w:val="001C3606"/>
    <w:rsid w:val="001D115B"/>
    <w:rsid w:val="001F2092"/>
    <w:rsid w:val="00251F74"/>
    <w:rsid w:val="00277788"/>
    <w:rsid w:val="00294160"/>
    <w:rsid w:val="0029421B"/>
    <w:rsid w:val="002C1AC9"/>
    <w:rsid w:val="00305160"/>
    <w:rsid w:val="00394C79"/>
    <w:rsid w:val="003A059D"/>
    <w:rsid w:val="003C698B"/>
    <w:rsid w:val="003D1A4C"/>
    <w:rsid w:val="00441FB1"/>
    <w:rsid w:val="004629BA"/>
    <w:rsid w:val="004A7CE9"/>
    <w:rsid w:val="004B22F4"/>
    <w:rsid w:val="004C096C"/>
    <w:rsid w:val="004D2F13"/>
    <w:rsid w:val="00533C2B"/>
    <w:rsid w:val="0061147E"/>
    <w:rsid w:val="00657095"/>
    <w:rsid w:val="006C66F8"/>
    <w:rsid w:val="00752B3C"/>
    <w:rsid w:val="00761EF1"/>
    <w:rsid w:val="007822C0"/>
    <w:rsid w:val="007E7259"/>
    <w:rsid w:val="007F47F9"/>
    <w:rsid w:val="008262FA"/>
    <w:rsid w:val="00851050"/>
    <w:rsid w:val="008863EE"/>
    <w:rsid w:val="00896F5C"/>
    <w:rsid w:val="008B1307"/>
    <w:rsid w:val="0093660B"/>
    <w:rsid w:val="00992DCD"/>
    <w:rsid w:val="009C5871"/>
    <w:rsid w:val="009E359B"/>
    <w:rsid w:val="00A56B6D"/>
    <w:rsid w:val="00A84189"/>
    <w:rsid w:val="00AE345E"/>
    <w:rsid w:val="00B32007"/>
    <w:rsid w:val="00B57845"/>
    <w:rsid w:val="00B740AC"/>
    <w:rsid w:val="00BD62DA"/>
    <w:rsid w:val="00BE1283"/>
    <w:rsid w:val="00BE5B89"/>
    <w:rsid w:val="00C265A9"/>
    <w:rsid w:val="00C951BA"/>
    <w:rsid w:val="00CC5CBD"/>
    <w:rsid w:val="00CE015E"/>
    <w:rsid w:val="00CF7898"/>
    <w:rsid w:val="00DC19DE"/>
    <w:rsid w:val="00E13DB1"/>
    <w:rsid w:val="00E36706"/>
    <w:rsid w:val="00F208FA"/>
    <w:rsid w:val="00F36E83"/>
    <w:rsid w:val="00FD0659"/>
    <w:rsid w:val="00FF287D"/>
    <w:rsid w:val="2CAC130C"/>
    <w:rsid w:val="3E560113"/>
    <w:rsid w:val="3E6B0A44"/>
    <w:rsid w:val="44A116C6"/>
    <w:rsid w:val="44BC3842"/>
    <w:rsid w:val="5DE43D51"/>
    <w:rsid w:val="63B32851"/>
    <w:rsid w:val="69C82E39"/>
    <w:rsid w:val="6B8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865</Words>
  <Characters>1029</Characters>
  <Lines>0</Lines>
  <Paragraphs>0</Paragraphs>
  <TotalTime>2</TotalTime>
  <ScaleCrop>false</ScaleCrop>
  <LinksUpToDate>false</LinksUpToDate>
  <CharactersWithSpaces>1061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2018-02-12T02:27:00Z</dcterms:created>
  <dc:creator>admin</dc:creator>
  <cp:lastModifiedBy>C</cp:lastModifiedBy>
  <cp:lastPrinted>2021-02-09T07:48:00Z</cp:lastPrinted>
  <dcterms:modified xsi:type="dcterms:W3CDTF">2023-01-28T09:33:05Z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911BC21D08C34E33A2F82DF9CBF25517</vt:lpwstr>
  </property>
</Properties>
</file>