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桐庐团县委下属事业单位桐庐县青少年宫公开招</w:t>
      </w:r>
      <w:r>
        <w:rPr>
          <w:rFonts w:ascii="方正小标宋简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  <w:t>教师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报名表</w:t>
      </w:r>
    </w:p>
    <w:bookmarkEnd w:id="0"/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95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352" w:firstLineChars="147"/>
              <w:textAlignment w:val="auto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2E9379D"/>
    <w:rsid w:val="04492696"/>
    <w:rsid w:val="11836E00"/>
    <w:rsid w:val="168C7B9C"/>
    <w:rsid w:val="24C74612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67</Words>
  <Characters>383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范银霞</cp:lastModifiedBy>
  <dcterms:modified xsi:type="dcterms:W3CDTF">2022-02-10T03:22:12Z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6A2C586248454E2D85FEAFF9BA02DD66</vt:lpwstr>
  </property>
</Properties>
</file>