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桐庐县综合行政执法局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  <w:bookmarkStart w:id="0" w:name="_GoBack"/>
      <w:bookmarkEnd w:id="0"/>
    </w:p>
    <w:tbl>
      <w:tblPr>
        <w:tblStyle w:val="2"/>
        <w:tblW w:w="85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099F6922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白木崖</cp:lastModifiedBy>
  <dcterms:modified xsi:type="dcterms:W3CDTF">2022-02-07T03:39:14Z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C103C448C3954742806979A671C92383</vt:lpwstr>
  </property>
</Properties>
</file>