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6B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line="560" w:lineRule="exact"/>
        <w:textAlignment w:val="auto"/>
        <w:rPr>
          <w:rFonts w:asci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color w:val="000000"/>
          <w:sz w:val="32"/>
          <w:szCs w:val="32"/>
        </w:rPr>
        <w:t>附件3</w:t>
      </w:r>
    </w:p>
    <w:p w14:paraId="46C81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黑体"/>
          <w:color w:val="000000"/>
          <w:sz w:val="40"/>
          <w:szCs w:val="40"/>
        </w:rPr>
      </w:pPr>
    </w:p>
    <w:p w14:paraId="23CE9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黑体"/>
          <w:color w:val="000000"/>
          <w:sz w:val="40"/>
          <w:szCs w:val="40"/>
        </w:rPr>
      </w:pPr>
      <w:r>
        <w:rPr>
          <w:rFonts w:hint="eastAsia" w:ascii="方正小标宋简体" w:eastAsia="方正小标宋简体" w:cs="黑体"/>
          <w:color w:val="000000"/>
          <w:sz w:val="40"/>
          <w:szCs w:val="40"/>
        </w:rPr>
        <w:t>诚信承诺书</w:t>
      </w:r>
    </w:p>
    <w:p w14:paraId="57D1E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ascii="仿宋_GB2312" w:eastAsia="仿宋_GB2312"/>
          <w:color w:val="000000"/>
          <w:sz w:val="30"/>
          <w:szCs w:val="30"/>
        </w:rPr>
      </w:pPr>
    </w:p>
    <w:p w14:paraId="1CFE1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一、本人自觉遵守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张湾区</w:t>
      </w:r>
      <w:r>
        <w:rPr>
          <w:rFonts w:hint="eastAsia" w:ascii="仿宋_GB2312" w:eastAsia="仿宋_GB2312"/>
          <w:color w:val="000000"/>
          <w:sz w:val="32"/>
          <w:szCs w:val="32"/>
        </w:rPr>
        <w:t>2024年大学生乡村医生专项招聘的各项规定，所提供的个人信息、证明材料、证件等均真实、准确。</w:t>
      </w:r>
    </w:p>
    <w:p w14:paraId="45935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二、本人所填报名信息准确、有效，并对照公告与本人情况认真核对无误。对因填写错误及缺失证件所造成的后果，本人自愿承担责任。</w:t>
      </w:r>
    </w:p>
    <w:p w14:paraId="6CFF4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三、保证做到认真核对本人所学专业与报考专业要求，不符合要求的决不报考。</w:t>
      </w:r>
    </w:p>
    <w:p w14:paraId="6A579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四、本人认真阅读了公开招聘公告等相关招聘信息，理解其内容，符合招聘条件，不属于不符合招聘公告应聘情形的考生。</w:t>
      </w:r>
    </w:p>
    <w:p w14:paraId="176ED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五、诚实守信，严守纪律。认真履行应聘人员的义务，对因提供有关信息、证件不真实或违反有关纪律规定等所造成的不良后果，本人自愿承担相应的责任。</w:t>
      </w:r>
    </w:p>
    <w:p w14:paraId="3A729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 w14:paraId="64E11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应聘者本人签名：</w:t>
      </w:r>
    </w:p>
    <w:p w14:paraId="67049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本人身份证号码：</w:t>
      </w:r>
    </w:p>
    <w:p w14:paraId="6DCD2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2024年  月   日</w:t>
      </w:r>
    </w:p>
    <w:sectPr>
      <w:pgSz w:w="11906" w:h="16838"/>
      <w:pgMar w:top="1417" w:right="1474" w:bottom="1134" w:left="1587" w:header="851" w:footer="992" w:gutter="0"/>
      <w:cols w:space="720" w:num="1"/>
      <w:docGrid w:type="linesAndChars" w:linePitch="315" w:charSpace="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OTY1ODJlNTA4NWM1NDE0YWNmZTkwYmE1MDdhY2Q2MzcifQ=="/>
  </w:docVars>
  <w:rsids>
    <w:rsidRoot w:val="00000000"/>
    <w:rsid w:val="08381BDD"/>
    <w:rsid w:val="0B2110FD"/>
    <w:rsid w:val="0BB05F2E"/>
    <w:rsid w:val="0BF73B5D"/>
    <w:rsid w:val="0E172295"/>
    <w:rsid w:val="13900717"/>
    <w:rsid w:val="1E1F7A40"/>
    <w:rsid w:val="25A73154"/>
    <w:rsid w:val="2B8925CC"/>
    <w:rsid w:val="2E2934CD"/>
    <w:rsid w:val="314F3970"/>
    <w:rsid w:val="335F00B6"/>
    <w:rsid w:val="35004F81"/>
    <w:rsid w:val="3D791D75"/>
    <w:rsid w:val="3E9E5F37"/>
    <w:rsid w:val="4403125D"/>
    <w:rsid w:val="466C06C8"/>
    <w:rsid w:val="4B101F6A"/>
    <w:rsid w:val="510A6C07"/>
    <w:rsid w:val="55885E3B"/>
    <w:rsid w:val="5F593A88"/>
    <w:rsid w:val="5F9B218C"/>
    <w:rsid w:val="659B2851"/>
    <w:rsid w:val="659E5BD1"/>
    <w:rsid w:val="69B60FD3"/>
    <w:rsid w:val="6BCF0C2E"/>
    <w:rsid w:val="784604CA"/>
    <w:rsid w:val="7B2D0DB2"/>
    <w:rsid w:val="7E845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540" w:lineRule="exact"/>
      <w:ind w:firstLine="187" w:firstLineChars="187"/>
    </w:pPr>
    <w:rPr>
      <w:sz w:val="28"/>
      <w:szCs w:val="28"/>
    </w:r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styleId="13">
    <w:name w:val="List Paragraph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1</Pages>
  <Words>632</Words>
  <Characters>644</Characters>
  <Lines>0</Lines>
  <Paragraphs>80</Paragraphs>
  <TotalTime>7</TotalTime>
  <ScaleCrop>false</ScaleCrop>
  <LinksUpToDate>false</LinksUpToDate>
  <CharactersWithSpaces>722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2020-11-17T08:47:00Z</dcterms:created>
  <dc:creator>陈亮</dc:creator>
  <cp:lastModifiedBy>区融媒体中心</cp:lastModifiedBy>
  <cp:lastPrinted>2024-07-01T01:19:00Z</cp:lastPrinted>
  <dcterms:modified xsi:type="dcterms:W3CDTF">2024-08-05T01:54:18Z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7DF0A674B9224B1198EFF859C3AE1872_13</vt:lpwstr>
  </property>
</Properties>
</file>