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ind w:left="0" w:firstLine="480"/>
        <w:jc w:val="both"/>
        <w:rPr>
          <w:rFonts w:ascii="Segoe UI" w:hAnsi="Segoe UI" w:eastAsia="Segoe UI" w:cs="Segoe UI"/>
          <w:i w:val="0"/>
          <w:caps w:val="0"/>
          <w:color w:val="212529"/>
          <w:spacing w:val="0"/>
          <w:sz w:val="21"/>
          <w:szCs w:val="21"/>
        </w:rPr>
      </w:pPr>
      <w:r>
        <w:rPr>
          <w:rStyle w:val="4"/>
          <w:rFonts w:hint="default" w:ascii="Segoe UI" w:hAnsi="Segoe UI" w:eastAsia="Segoe UI" w:cs="Segoe UI"/>
          <w:b/>
          <w:i w:val="0"/>
          <w:caps w:val="0"/>
          <w:color w:val="212529"/>
          <w:spacing w:val="0"/>
          <w:sz w:val="24"/>
          <w:szCs w:val="24"/>
          <w:shd w:val="clear" w:fill="FFFFFF"/>
        </w:rPr>
        <w:t>2022年湖北省基层医疗卫生专业技术人员专项公开招聘考试考生健康承诺书</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本人已知晓并理解、遵守湖北省基层医疗卫生专业技术人员考试考生健康要求和新冠肺炎疫情防控相关管理规定,承诺如下:</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1.本人严格遵守疫情防控要求,戴口罩、扫两码、测体温,积极履行好疫情防控义务。考前随时关注湖北省疫情防控政策关于疫情防控新要求,并遵照执行。考前避免不必要的外出,不参加聚集性活动,不前往人群密集场所,无考前7天疫情管控地区旅居史。</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2.本人进入考点时主动配合测温,主动出示符合要求的核酸检测证明、健康码和通信大数据行程码。</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3.考试过程中如出现咳嗽、发热等身体不适情况,本人愿自行放弃考试或遵守考试工作人员安排到指定区域考试。</w:t>
      </w:r>
    </w:p>
    <w:p>
      <w:pPr>
        <w:pStyle w:val="2"/>
        <w:keepNext w:val="0"/>
        <w:keepLines w:val="0"/>
        <w:widowControl/>
        <w:suppressLineNumbers w:val="0"/>
        <w:shd w:val="clear" w:fill="FFFFFF"/>
        <w:spacing w:before="0" w:beforeAutospacing="0"/>
        <w:ind w:left="0" w:firstLine="420"/>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4.以上信息真实、准确、完整,并知悉瞒报的法律责任和其他后果。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62EA1"/>
    <w:rsid w:val="30662EA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0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2022-09-14T10:33:00Z</dcterms:created>
  <dc:creator>走相互伤害</dc:creator>
  <cp:lastModifiedBy>走相互伤害</cp:lastModifiedBy>
  <dcterms:modified xsi:type="dcterms:W3CDTF">2022-09-14T10:33:47Z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