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81745" cy="5762625"/>
            <wp:effectExtent l="0" t="0" r="317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174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1130C"/>
    <w:rsid w:val="6D535020"/>
    <w:rsid w:val="7DB1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2022-07-23T00:40:00Z</dcterms:created>
  <dc:creator>走相互伤害</dc:creator>
  <cp:lastModifiedBy>走相互伤害</cp:lastModifiedBy>
  <dcterms:modified xsi:type="dcterms:W3CDTF">2022-07-23T00:41:36Z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