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center"/>
        <w:rPr>
          <w:rFonts w:ascii="Segoe UI" w:hAnsi="Segoe UI" w:eastAsia="Segoe UI" w:cs="Segoe UI"/>
          <w:i w:val="0"/>
          <w:caps w:val="0"/>
          <w:color w:val="212529"/>
          <w:spacing w:val="0"/>
          <w:sz w:val="21"/>
          <w:szCs w:val="21"/>
        </w:rPr>
      </w:pPr>
      <w:bookmarkStart w:id="0" w:name="_GoBack"/>
      <w:r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5610225" cy="5761355"/>
            <wp:effectExtent l="0" t="0" r="13335" b="1460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57613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center"/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4272915" cy="880110"/>
            <wp:effectExtent l="0" t="0" r="9525" b="381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72915" cy="880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C864EA"/>
    <w:rsid w:val="58C864E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0101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2021-07-01T12:37:00Z</dcterms:created>
  <dc:creator>走相互伤害</dc:creator>
  <cp:lastModifiedBy>走相互伤害</cp:lastModifiedBy>
  <dcterms:modified xsi:type="dcterms:W3CDTF">2021-07-01T12:38:12Z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