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72150" cy="7543800"/>
            <wp:effectExtent l="0" t="0" r="381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810250" cy="6448425"/>
            <wp:effectExtent l="0" t="0" r="11430" b="1333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62625" cy="6429375"/>
            <wp:effectExtent l="0" t="0" r="13335" b="190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72150" cy="6438900"/>
            <wp:effectExtent l="0" t="0" r="3810" b="762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53100" cy="6429375"/>
            <wp:effectExtent l="0" t="0" r="7620" b="190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43575" cy="6419850"/>
            <wp:effectExtent l="0" t="0" r="1905" b="1143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72150" cy="6419850"/>
            <wp:effectExtent l="0" t="0" r="3810" b="1143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62625" cy="6438900"/>
            <wp:effectExtent l="0" t="0" r="13335" b="762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62625" cy="6438900"/>
            <wp:effectExtent l="0" t="0" r="13335" b="762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43575" cy="6429375"/>
            <wp:effectExtent l="0" t="0" r="1905" b="1905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bookmarkStart w:id="0" w:name="_GoBack"/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81675" cy="6457950"/>
            <wp:effectExtent l="0" t="0" r="9525" b="3810"/>
            <wp:docPr id="1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53100" cy="942975"/>
            <wp:effectExtent l="0" t="0" r="7620" b="1905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6A42"/>
    <w:rsid w:val="2FCA6A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2021-06-22T09:55:00Z</dcterms:created>
  <dc:creator>走相互伤害</dc:creator>
  <cp:lastModifiedBy>走相互伤害</cp:lastModifiedBy>
  <dcterms:modified xsi:type="dcterms:W3CDTF">2021-06-22T09:56:14Z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